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A205A9" w:rsidRDefault="00D239AD" w:rsidP="00A205A9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205A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A205A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A205A9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การขอย้ายออกนักเรียนของโรงเรียนในสังกัด สพฐ</w:t>
      </w:r>
      <w:r w:rsidR="00C81DB8" w:rsidRPr="00A205A9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</w:p>
    <w:p w14:paraId="16FCEC75" w14:textId="1DC63FD3" w:rsidR="00D239AD" w:rsidRPr="00A205A9" w:rsidRDefault="00D239AD" w:rsidP="00A205A9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205A9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A205A9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A205A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A205A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A205A9">
        <w:rPr>
          <w:rFonts w:ascii="TH SarabunPSK" w:hAnsi="TH SarabunPSK" w:cs="TH SarabunPSK"/>
          <w:noProof/>
          <w:sz w:val="32"/>
          <w:szCs w:val="32"/>
          <w:cs/>
          <w:lang w:bidi="th-TH"/>
        </w:rPr>
        <w:t>โรงเรียนพิบูลย์รักษ์พิทยา สพม</w:t>
      </w:r>
      <w:r w:rsidR="00C81DB8" w:rsidRPr="00A205A9">
        <w:rPr>
          <w:rFonts w:ascii="TH SarabunPSK" w:hAnsi="TH SarabunPSK" w:cs="TH SarabunPSK"/>
          <w:noProof/>
          <w:sz w:val="32"/>
          <w:szCs w:val="32"/>
        </w:rPr>
        <w:t>.</w:t>
      </w:r>
      <w:r w:rsidR="00C81DB8" w:rsidRPr="00A205A9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เขต </w:t>
      </w:r>
      <w:r w:rsidR="00C81DB8" w:rsidRPr="00A205A9">
        <w:rPr>
          <w:rFonts w:ascii="TH SarabunPSK" w:hAnsi="TH SarabunPSK" w:cs="TH SarabunPSK"/>
          <w:noProof/>
          <w:sz w:val="32"/>
          <w:szCs w:val="32"/>
        </w:rPr>
        <w:t>20</w:t>
      </w:r>
    </w:p>
    <w:p w14:paraId="0007F669" w14:textId="46ADE2FD" w:rsidR="00D239AD" w:rsidRPr="00A205A9" w:rsidRDefault="00C3045F" w:rsidP="00A205A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A205A9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A205A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A205A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A205A9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กระทรวงศึกษาธิการ</w:t>
      </w:r>
    </w:p>
    <w:p w14:paraId="4C84CC92" w14:textId="77777777" w:rsidR="003F4A0D" w:rsidRPr="00A205A9" w:rsidRDefault="003F4A0D" w:rsidP="00A205A9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205A9">
        <w:rPr>
          <w:rFonts w:ascii="TH SarabunPSK" w:hAnsi="TH SarabunPSK" w:cs="TH SarabunPSK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A205A9" w:rsidRDefault="00132E1B" w:rsidP="00A205A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205A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A205A9"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  <w:t>:</w:t>
      </w:r>
      <w:r w:rsidRPr="00A205A9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A205A9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การขอย้ายออกนักเรียนของโรงเรียนในสังกัด สพฐ</w:t>
      </w:r>
      <w:r w:rsidR="00C81DB8" w:rsidRPr="00A205A9">
        <w:rPr>
          <w:rFonts w:ascii="TH SarabunPSK" w:hAnsi="TH SarabunPSK" w:cs="TH SarabunPSK"/>
          <w:noProof/>
          <w:sz w:val="32"/>
          <w:szCs w:val="32"/>
        </w:rPr>
        <w:t>.</w:t>
      </w:r>
    </w:p>
    <w:p w14:paraId="57553D54" w14:textId="1B3FE95E" w:rsidR="00132E1B" w:rsidRPr="00A205A9" w:rsidRDefault="00600A25" w:rsidP="00A205A9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A205A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A205A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A205A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A205A9">
        <w:rPr>
          <w:rFonts w:ascii="TH SarabunPSK" w:hAnsi="TH SarabunPSK" w:cs="TH SarabunPSK"/>
          <w:noProof/>
          <w:sz w:val="32"/>
          <w:szCs w:val="32"/>
          <w:cs/>
          <w:lang w:bidi="th-TH"/>
        </w:rPr>
        <w:t>โรงเรียนพิบูลย์รักษ์พิทยา สพม</w:t>
      </w:r>
      <w:r w:rsidR="00C81DB8" w:rsidRPr="00A205A9">
        <w:rPr>
          <w:rFonts w:ascii="TH SarabunPSK" w:hAnsi="TH SarabunPSK" w:cs="TH SarabunPSK"/>
          <w:noProof/>
          <w:sz w:val="32"/>
          <w:szCs w:val="32"/>
        </w:rPr>
        <w:t>.</w:t>
      </w:r>
      <w:r w:rsidR="00C81DB8" w:rsidRPr="00A205A9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เขต </w:t>
      </w:r>
      <w:r w:rsidR="00C81DB8" w:rsidRPr="00A205A9">
        <w:rPr>
          <w:rFonts w:ascii="TH SarabunPSK" w:hAnsi="TH SarabunPSK" w:cs="TH SarabunPSK"/>
          <w:noProof/>
          <w:sz w:val="32"/>
          <w:szCs w:val="32"/>
        </w:rPr>
        <w:t>20</w:t>
      </w:r>
    </w:p>
    <w:p w14:paraId="7C1EA770" w14:textId="557C84CF" w:rsidR="00132E1B" w:rsidRPr="00A205A9" w:rsidRDefault="00132E1B" w:rsidP="00A205A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205A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A205A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A205A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A205A9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A205A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A205A9" w:rsidRDefault="00132E1B" w:rsidP="00A205A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205A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A205A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A205A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A205A9">
        <w:rPr>
          <w:rFonts w:ascii="TH SarabunPSK" w:hAnsi="TH SarabunPSK" w:cs="TH SarabunPSK"/>
          <w:noProof/>
          <w:sz w:val="32"/>
          <w:szCs w:val="32"/>
          <w:cs/>
          <w:lang w:bidi="th-TH"/>
        </w:rPr>
        <w:t>อนุญาต</w:t>
      </w:r>
      <w:r w:rsidR="00C81DB8" w:rsidRPr="00A205A9">
        <w:rPr>
          <w:rFonts w:ascii="TH SarabunPSK" w:hAnsi="TH SarabunPSK" w:cs="TH SarabunPSK"/>
          <w:noProof/>
          <w:sz w:val="32"/>
          <w:szCs w:val="32"/>
        </w:rPr>
        <w:t>/</w:t>
      </w:r>
      <w:r w:rsidR="00C81DB8" w:rsidRPr="00A205A9">
        <w:rPr>
          <w:rFonts w:ascii="TH SarabunPSK" w:hAnsi="TH SarabunPSK" w:cs="TH SarabunPSK"/>
          <w:noProof/>
          <w:sz w:val="32"/>
          <w:szCs w:val="32"/>
          <w:cs/>
          <w:lang w:bidi="th-TH"/>
        </w:rPr>
        <w:t>ออกใบอนุญาต</w:t>
      </w:r>
      <w:r w:rsidR="00C81DB8" w:rsidRPr="00A205A9">
        <w:rPr>
          <w:rFonts w:ascii="TH SarabunPSK" w:hAnsi="TH SarabunPSK" w:cs="TH SarabunPSK"/>
          <w:noProof/>
          <w:sz w:val="32"/>
          <w:szCs w:val="32"/>
        </w:rPr>
        <w:t>/</w:t>
      </w:r>
      <w:r w:rsidR="00C81DB8" w:rsidRPr="00A205A9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รับรอง</w:t>
      </w:r>
      <w:r w:rsidRPr="00A205A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A205A9" w:rsidRDefault="00C77AEA" w:rsidP="00A205A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205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A205A9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A205A9" w14:paraId="77FFD68C" w14:textId="77777777" w:rsidTr="008C1396">
        <w:tc>
          <w:tcPr>
            <w:tcW w:w="675" w:type="dxa"/>
          </w:tcPr>
          <w:p w14:paraId="23D761D9" w14:textId="12281EB4" w:rsidR="00394708" w:rsidRPr="00A205A9" w:rsidRDefault="00394708" w:rsidP="00A205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205A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A205A9" w:rsidRDefault="00394708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กฎกระทรวงกำหนดหลักเกณฑ์และวิธีการกระจายอำนาจการบริหารและการจัดการศึกษา พ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. 2550</w:t>
            </w:r>
          </w:p>
          <w:p w14:paraId="56C2533B" w14:textId="4CFCD02D" w:rsidR="00394708" w:rsidRPr="00A205A9" w:rsidRDefault="00394708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82F" w:rsidRPr="00A205A9" w14:paraId="14DCB419" w14:textId="77777777" w:rsidTr="008C1396">
        <w:tc>
          <w:tcPr>
            <w:tcW w:w="675" w:type="dxa"/>
          </w:tcPr>
          <w:p w14:paraId="41CA37DC" w14:textId="77777777" w:rsidR="00394708" w:rsidRPr="00A205A9" w:rsidRDefault="00394708" w:rsidP="00A205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A205A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05CDBA2F" w14:textId="77777777" w:rsidR="00394708" w:rsidRPr="00A205A9" w:rsidRDefault="00394708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การศึกษาภาคบังคับ พ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. 2545</w:t>
            </w:r>
          </w:p>
          <w:p w14:paraId="406C4696" w14:textId="77777777" w:rsidR="00394708" w:rsidRPr="00A205A9" w:rsidRDefault="00394708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82F" w:rsidRPr="00A205A9" w14:paraId="7C8230DA" w14:textId="77777777" w:rsidTr="008C1396">
        <w:tc>
          <w:tcPr>
            <w:tcW w:w="675" w:type="dxa"/>
          </w:tcPr>
          <w:p w14:paraId="71F5E11F" w14:textId="77777777" w:rsidR="00394708" w:rsidRPr="00A205A9" w:rsidRDefault="00394708" w:rsidP="00A205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A205A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00CA4B64" w14:textId="77777777" w:rsidR="00394708" w:rsidRPr="00A205A9" w:rsidRDefault="00394708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ประกาศกระทรวงศึกษาธิการ เรื่อง การส่งเด็กเข้าเรียนในโรงเรียน พ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. 2546</w:t>
            </w:r>
          </w:p>
          <w:p w14:paraId="6BBAE8CF" w14:textId="77777777" w:rsidR="00394708" w:rsidRPr="00A205A9" w:rsidRDefault="00394708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0A6F83D" w14:textId="32DA2D6B" w:rsidR="003F4A0D" w:rsidRPr="00A205A9" w:rsidRDefault="003F4A0D" w:rsidP="00A205A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205A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A205A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A205A9">
        <w:rPr>
          <w:rFonts w:ascii="TH SarabunPSK" w:hAnsi="TH SarabunPSK" w:cs="TH SarabunPSK"/>
          <w:noProof/>
          <w:sz w:val="32"/>
          <w:szCs w:val="32"/>
          <w:cs/>
          <w:lang w:bidi="th-TH"/>
        </w:rPr>
        <w:t>บริการทั่วไป</w:t>
      </w:r>
      <w:r w:rsidR="00C81DB8" w:rsidRPr="00A205A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A205A9" w:rsidRDefault="003F4A0D" w:rsidP="00A205A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205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A205A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C81DB8" w:rsidRPr="00A205A9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สถาบันการศึกษา</w:t>
      </w:r>
      <w:r w:rsidR="00C81DB8" w:rsidRPr="00A205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A205A9" w:rsidRDefault="00075E4A" w:rsidP="00A205A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205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A205A9">
        <w:rPr>
          <w:rFonts w:ascii="TH SarabunPSK" w:hAnsi="TH SarabunPSK" w:cs="TH SarabunPSK"/>
          <w:noProof/>
          <w:sz w:val="32"/>
          <w:szCs w:val="32"/>
        </w:rPr>
        <w:t>-</w:t>
      </w:r>
      <w:r w:rsidR="00C77AEA" w:rsidRPr="00A205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A205A9" w:rsidRDefault="00C77AEA" w:rsidP="00A205A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205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A205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A205A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205A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81DB8" w:rsidRPr="00A205A9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A205A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A205A9">
        <w:rPr>
          <w:rFonts w:ascii="TH SarabunPSK" w:hAnsi="TH SarabunPSK" w:cs="TH SarabunPSK"/>
          <w:noProof/>
          <w:sz w:val="32"/>
          <w:szCs w:val="32"/>
          <w:cs/>
          <w:lang w:bidi="th-TH"/>
        </w:rPr>
        <w:t>นาที</w:t>
      </w:r>
      <w:r w:rsidRPr="00A205A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A205A9" w:rsidRDefault="00075E4A" w:rsidP="00A205A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205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A205A9" w:rsidRDefault="00075E4A" w:rsidP="00A205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205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A205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C81DB8" w:rsidRPr="00A205A9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A205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A205A9" w:rsidRDefault="00075E4A" w:rsidP="00A205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205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A205A9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A205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A205A9" w:rsidRDefault="00075E4A" w:rsidP="00A205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205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A205A9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A205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A205A9" w:rsidRDefault="00760D0B" w:rsidP="00A205A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205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A205A9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การขอย้ายออกนักเรียนของโรงเรียนในสังกัด สพฐ</w:t>
      </w:r>
      <w:r w:rsidR="00094F82" w:rsidRPr="00A205A9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="00094F82" w:rsidRPr="00A205A9">
        <w:rPr>
          <w:rFonts w:ascii="TH SarabunPSK" w:hAnsi="TH SarabunPSK" w:cs="TH SarabunPSK"/>
          <w:noProof/>
          <w:sz w:val="32"/>
          <w:szCs w:val="32"/>
          <w:cs/>
          <w:lang w:bidi="th-TH"/>
        </w:rPr>
        <w:t>โรงเรียนพิบูลย์รักษ์พิทยา สพม</w:t>
      </w:r>
      <w:r w:rsidR="00094F82" w:rsidRPr="00A205A9">
        <w:rPr>
          <w:rFonts w:ascii="TH SarabunPSK" w:hAnsi="TH SarabunPSK" w:cs="TH SarabunPSK"/>
          <w:noProof/>
          <w:sz w:val="32"/>
          <w:szCs w:val="32"/>
        </w:rPr>
        <w:t>.20</w:t>
      </w:r>
      <w:r w:rsidR="00094F82" w:rsidRPr="00A205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A205A9" w:rsidRDefault="00C77AEA" w:rsidP="00A205A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205A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A205A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A205A9" w14:paraId="5F1398AA" w14:textId="77777777" w:rsidTr="009B7715">
        <w:tc>
          <w:tcPr>
            <w:tcW w:w="675" w:type="dxa"/>
          </w:tcPr>
          <w:p w14:paraId="08D93DD3" w14:textId="25F72274" w:rsidR="00094F82" w:rsidRPr="00A205A9" w:rsidRDefault="00094F82" w:rsidP="00A205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5223AF" w:rsidRPr="00A205A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A205A9" w:rsidRDefault="00A13B6C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A205A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094F82"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โรงเรียนพิบูลย์รักษ์พิทยา เลขที่ </w:t>
            </w:r>
            <w:r w:rsidR="00094F82"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164 </w:t>
            </w:r>
            <w:r w:rsidR="00094F82"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="00094F82"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8 </w:t>
            </w:r>
            <w:r w:rsidR="00094F82"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ตำบลบ้านแดง อำเภอพิบูลย์รักษ์  จังหวัดอุดรธานี </w:t>
            </w:r>
            <w:r w:rsidR="00094F82"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41130/</w:t>
            </w:r>
            <w:r w:rsidR="00094F82"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A205A9" w:rsidRDefault="00A13B6C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094F82"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="00094F82"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08:30 - 16:30 </w:t>
            </w:r>
            <w:r w:rsidR="00094F82"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</w:p>
          <w:p w14:paraId="78653E4A" w14:textId="5365B6CD" w:rsidR="00313D38" w:rsidRPr="00A205A9" w:rsidRDefault="00A13B6C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575FAF"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ยกเว้นวันหยุดราชการ</w:t>
            </w:r>
            <w:r w:rsidR="00575FAF"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="00575FAF"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โรงเรียนกำหนดเวลาเปิด</w:t>
            </w:r>
            <w:r w:rsidR="00575FAF"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  <w:r w:rsidR="00575FAF"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ปิดตามบริบทของโรงเรียน</w:t>
            </w:r>
            <w:r w:rsidR="00575FAF"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14:paraId="3CD2E102" w14:textId="77777777" w:rsidR="008E2900" w:rsidRPr="00A205A9" w:rsidRDefault="008E2900" w:rsidP="00A205A9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A205A9" w:rsidRDefault="00575FAF" w:rsidP="00A205A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205A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Pr="00A205A9" w:rsidRDefault="00575FAF" w:rsidP="00A205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205A9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A205A9">
        <w:rPr>
          <w:rFonts w:ascii="TH SarabunPSK" w:hAnsi="TH SarabunPSK" w:cs="TH SarabunPSK"/>
          <w:noProof/>
          <w:sz w:val="32"/>
          <w:szCs w:val="32"/>
          <w:cs/>
          <w:lang w:bidi="th-TH"/>
        </w:rPr>
        <w:t>ให้ผู้ปกครองยื่นคำร้องขอย้ายออกต่อโรงเรียน</w:t>
      </w:r>
      <w:r w:rsidRPr="00A205A9">
        <w:rPr>
          <w:rFonts w:ascii="TH SarabunPSK" w:hAnsi="TH SarabunPSK" w:cs="TH SarabunPSK"/>
          <w:noProof/>
          <w:sz w:val="32"/>
          <w:szCs w:val="32"/>
        </w:rPr>
        <w:br/>
      </w:r>
      <w:r w:rsidRPr="00A205A9">
        <w:rPr>
          <w:rFonts w:ascii="TH SarabunPSK" w:hAnsi="TH SarabunPSK" w:cs="TH SarabunPSK"/>
          <w:noProof/>
          <w:sz w:val="32"/>
          <w:szCs w:val="32"/>
        </w:rPr>
        <w:br/>
        <w:t xml:space="preserve">2. </w:t>
      </w:r>
      <w:r w:rsidRPr="00A205A9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โรงเรียนแจ้งผลการพิจารณา และจัดทำหนังสือส่งตัวนักเรียน </w:t>
      </w:r>
      <w:r w:rsidRPr="00A205A9">
        <w:rPr>
          <w:rFonts w:ascii="TH SarabunPSK" w:hAnsi="TH SarabunPSK" w:cs="TH SarabunPSK"/>
          <w:noProof/>
          <w:sz w:val="32"/>
          <w:szCs w:val="32"/>
        </w:rPr>
        <w:t>(</w:t>
      </w:r>
      <w:r w:rsidRPr="00A205A9">
        <w:rPr>
          <w:rFonts w:ascii="TH SarabunPSK" w:hAnsi="TH SarabunPSK" w:cs="TH SarabunPSK"/>
          <w:noProof/>
          <w:sz w:val="32"/>
          <w:szCs w:val="32"/>
          <w:cs/>
          <w:lang w:bidi="th-TH"/>
        </w:rPr>
        <w:t>แบบ พฐ</w:t>
      </w:r>
      <w:r w:rsidRPr="00A205A9">
        <w:rPr>
          <w:rFonts w:ascii="TH SarabunPSK" w:hAnsi="TH SarabunPSK" w:cs="TH SarabunPSK"/>
          <w:noProof/>
          <w:sz w:val="32"/>
          <w:szCs w:val="32"/>
        </w:rPr>
        <w:t xml:space="preserve">.19/1 </w:t>
      </w:r>
      <w:r w:rsidRPr="00A205A9">
        <w:rPr>
          <w:rFonts w:ascii="TH SarabunPSK" w:hAnsi="TH SarabunPSK" w:cs="TH SarabunPSK"/>
          <w:noProof/>
          <w:sz w:val="32"/>
          <w:szCs w:val="32"/>
          <w:cs/>
          <w:lang w:bidi="th-TH"/>
        </w:rPr>
        <w:t>หรือแบบ บค</w:t>
      </w:r>
      <w:r w:rsidRPr="00A205A9">
        <w:rPr>
          <w:rFonts w:ascii="TH SarabunPSK" w:hAnsi="TH SarabunPSK" w:cs="TH SarabunPSK"/>
          <w:noProof/>
          <w:sz w:val="32"/>
          <w:szCs w:val="32"/>
        </w:rPr>
        <w:t>. 20)</w:t>
      </w:r>
      <w:r w:rsidRPr="00A205A9">
        <w:rPr>
          <w:rFonts w:ascii="TH SarabunPSK" w:hAnsi="TH SarabunPSK" w:cs="TH SarabunPSK"/>
          <w:noProof/>
          <w:sz w:val="32"/>
          <w:szCs w:val="32"/>
        </w:rPr>
        <w:br/>
      </w:r>
      <w:r w:rsidRPr="00A205A9">
        <w:rPr>
          <w:rFonts w:ascii="TH SarabunPSK" w:hAnsi="TH SarabunPSK" w:cs="TH SarabunPSK"/>
          <w:noProof/>
          <w:sz w:val="32"/>
          <w:szCs w:val="32"/>
        </w:rPr>
        <w:br/>
        <w:t xml:space="preserve">3. </w:t>
      </w:r>
      <w:r w:rsidRPr="00A205A9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  <w:r w:rsidRPr="00A205A9">
        <w:rPr>
          <w:rFonts w:ascii="TH SarabunPSK" w:hAnsi="TH SarabunPSK" w:cs="TH SarabunPSK"/>
          <w:noProof/>
          <w:sz w:val="32"/>
          <w:szCs w:val="32"/>
        </w:rPr>
        <w:br/>
      </w:r>
    </w:p>
    <w:p w14:paraId="7254DDEE" w14:textId="77777777" w:rsidR="008E2900" w:rsidRPr="00A205A9" w:rsidRDefault="008E2900" w:rsidP="00A205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A205A9" w:rsidRDefault="0065175D" w:rsidP="00A205A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205A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A205A9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A205A9" w:rsidRDefault="00313D38" w:rsidP="00A205A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A205A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A205A9" w:rsidRDefault="00313D38" w:rsidP="00A205A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A205A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A205A9" w:rsidRDefault="00313D38" w:rsidP="00A205A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A205A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A205A9" w:rsidRDefault="00313D38" w:rsidP="00A205A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A205A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A205A9" w:rsidRDefault="00313D38" w:rsidP="00A205A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A205A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A205A9" w:rsidRDefault="00313D38" w:rsidP="00A205A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A205A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A205A9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205A9" w:rsidRDefault="00313D38" w:rsidP="00A205A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A205A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205A9" w:rsidRDefault="009B68CC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205A9" w:rsidRDefault="00313D38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2" w:type="dxa"/>
          </w:tcPr>
          <w:p w14:paraId="27C0FB15" w14:textId="77777777" w:rsidR="00313D38" w:rsidRPr="00A205A9" w:rsidRDefault="00313D38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ตรวจสอบความถูกต้อง ครบถ้วนของ  คำขอและเอกสารประกอบคำขอ</w:t>
            </w:r>
          </w:p>
          <w:p w14:paraId="2A225131" w14:textId="77777777" w:rsidR="00313D38" w:rsidRPr="00A205A9" w:rsidRDefault="00313D38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14:paraId="4874A2C9" w14:textId="0D78DAA3" w:rsidR="00313D38" w:rsidRPr="00A205A9" w:rsidRDefault="00313D38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14:paraId="3D95E78A" w14:textId="183199A7" w:rsidR="00313D38" w:rsidRPr="00A205A9" w:rsidRDefault="00313D38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โรงเรียนพิบูลย์รักษ์พิทยา สพม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เขต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20</w:t>
            </w:r>
          </w:p>
        </w:tc>
        <w:tc>
          <w:tcPr>
            <w:tcW w:w="1799" w:type="dxa"/>
          </w:tcPr>
          <w:p w14:paraId="3AE07B5D" w14:textId="418FC77C" w:rsidR="00313D38" w:rsidRPr="00A205A9" w:rsidRDefault="00313D38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313D38" w:rsidRPr="00A205A9" w14:paraId="4CFF6670" w14:textId="77777777" w:rsidTr="00313D38">
        <w:tc>
          <w:tcPr>
            <w:tcW w:w="675" w:type="dxa"/>
            <w:vAlign w:val="center"/>
          </w:tcPr>
          <w:p w14:paraId="299916E7" w14:textId="77777777" w:rsidR="00313D38" w:rsidRPr="00A205A9" w:rsidRDefault="00313D38" w:rsidP="00A205A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A205A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7110718F" w14:textId="77777777" w:rsidR="00313D38" w:rsidRPr="00A205A9" w:rsidRDefault="009B68CC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1EE16C65" w14:textId="77777777" w:rsidR="00313D38" w:rsidRPr="00A205A9" w:rsidRDefault="00313D38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2" w:type="dxa"/>
          </w:tcPr>
          <w:p w14:paraId="49081277" w14:textId="77777777" w:rsidR="00313D38" w:rsidRPr="00A205A9" w:rsidRDefault="00313D38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จัดทำเอกสาร หลักฐานประกอบการย้ายออก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1.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หลักฐานแสดงผลการเรียน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ปพ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.1)  2.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ใบรับรองเวลาเรียน และคะแนนเก็บ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3.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สมุดรายงานประจำตัวนักเรียน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)  4.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แบบบันทึกสุขภาพ    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14:paraId="55B94CC6" w14:textId="77777777" w:rsidR="00313D38" w:rsidRPr="00A205A9" w:rsidRDefault="00313D38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14:paraId="40C33733" w14:textId="77777777" w:rsidR="00313D38" w:rsidRPr="00A205A9" w:rsidRDefault="00313D38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1C296F41" w14:textId="77777777" w:rsidR="00313D38" w:rsidRPr="00A205A9" w:rsidRDefault="00313D38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โรงเรียนพิบูลย์รักษ์พิทยา สพม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เขต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20</w:t>
            </w:r>
          </w:p>
        </w:tc>
        <w:tc>
          <w:tcPr>
            <w:tcW w:w="1799" w:type="dxa"/>
          </w:tcPr>
          <w:p w14:paraId="7C9DCE47" w14:textId="77777777" w:rsidR="00313D38" w:rsidRPr="00A205A9" w:rsidRDefault="00313D38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313D38" w:rsidRPr="00A205A9" w14:paraId="62543C49" w14:textId="77777777" w:rsidTr="00313D38">
        <w:tc>
          <w:tcPr>
            <w:tcW w:w="675" w:type="dxa"/>
            <w:vAlign w:val="center"/>
          </w:tcPr>
          <w:p w14:paraId="7D09BF36" w14:textId="77777777" w:rsidR="00313D38" w:rsidRPr="00A205A9" w:rsidRDefault="00313D38" w:rsidP="00A205A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811134" w:rsidRPr="00A205A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79F9635D" w14:textId="77777777" w:rsidR="00313D38" w:rsidRPr="00A205A9" w:rsidRDefault="009B68CC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6F65E496" w14:textId="77777777" w:rsidR="00313D38" w:rsidRPr="00A205A9" w:rsidRDefault="00313D38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2" w:type="dxa"/>
          </w:tcPr>
          <w:p w14:paraId="32FF4DCC" w14:textId="77777777" w:rsidR="00313D38" w:rsidRPr="00A205A9" w:rsidRDefault="00313D38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จัดทำหนังสือ เอกสารเสนอผู้อำนวยการโรงเรียนลงนาม</w:t>
            </w:r>
          </w:p>
          <w:p w14:paraId="075855F7" w14:textId="77777777" w:rsidR="00313D38" w:rsidRPr="00A205A9" w:rsidRDefault="00313D38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14:paraId="62E6A9D0" w14:textId="77777777" w:rsidR="00313D38" w:rsidRPr="00A205A9" w:rsidRDefault="00313D38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14:paraId="460D7C89" w14:textId="77777777" w:rsidR="00313D38" w:rsidRPr="00A205A9" w:rsidRDefault="00313D38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โรงเรียนพิบูลย์รักษ์พิทยา สพม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เขต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20</w:t>
            </w:r>
          </w:p>
        </w:tc>
        <w:tc>
          <w:tcPr>
            <w:tcW w:w="1799" w:type="dxa"/>
          </w:tcPr>
          <w:p w14:paraId="0E6F63CC" w14:textId="77777777" w:rsidR="00313D38" w:rsidRPr="00A205A9" w:rsidRDefault="00313D38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Pr="00A205A9" w:rsidRDefault="00C26ED0" w:rsidP="00A205A9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A205A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A205A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A205A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A205A9">
        <w:rPr>
          <w:rFonts w:ascii="TH SarabunPSK" w:hAnsi="TH SarabunPSK" w:cs="TH SarabunPSK"/>
          <w:noProof/>
          <w:sz w:val="32"/>
          <w:szCs w:val="32"/>
        </w:rPr>
        <w:t xml:space="preserve">4 </w:t>
      </w:r>
      <w:r w:rsidR="009B68CC" w:rsidRPr="00A205A9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A205A9" w:rsidRDefault="008E2900" w:rsidP="00A205A9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A205A9" w:rsidRDefault="0085230C" w:rsidP="00A205A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205A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A205A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A205A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A205A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A205A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Pr="00A205A9" w:rsidRDefault="009B68CC" w:rsidP="00A205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205A9">
        <w:rPr>
          <w:rFonts w:ascii="TH SarabunPSK" w:hAnsi="TH SarabunPSK" w:cs="TH SarabunPSK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A205A9" w:rsidRDefault="008E2900" w:rsidP="00A205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1312B5" w14:textId="77777777" w:rsidR="00AA7734" w:rsidRPr="00A205A9" w:rsidRDefault="00AA7734" w:rsidP="00A205A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205A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A205A9" w:rsidRDefault="00452B6B" w:rsidP="00A205A9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205A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A205A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A205A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A205A9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A205A9" w:rsidRDefault="003C25A4" w:rsidP="00A205A9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A205A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A205A9" w:rsidRDefault="003C25A4" w:rsidP="00A205A9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A205A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A205A9" w:rsidRDefault="00452B6B" w:rsidP="00A205A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A205A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A205A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A205A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A205A9" w:rsidRDefault="003C25A4" w:rsidP="00A205A9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A205A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A205A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A205A9" w:rsidRDefault="003C25A4" w:rsidP="00A205A9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A205A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A205A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A205A9" w:rsidRDefault="003C25A4" w:rsidP="00A205A9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A205A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A205A9" w:rsidRDefault="003C25A4" w:rsidP="00A205A9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A205A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A205A9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A205A9" w:rsidRDefault="00AC4ACB" w:rsidP="00A205A9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A205A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A205A9" w:rsidRDefault="00AC4ACB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A205A9" w:rsidRDefault="00AC4ACB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A205A9" w:rsidRDefault="00AC4ACB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A205A9" w:rsidRDefault="00AC4ACB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81CAB90" w14:textId="319093EA" w:rsidR="00452B6B" w:rsidRPr="00A205A9" w:rsidRDefault="00AC4ACB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A205A9" w:rsidRDefault="00AC4ACB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แสดงหลักฐานการเป็นผู้ปกครองของนักเรียนที่มาทำเรื่องย้าย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)</w:t>
            </w:r>
          </w:p>
        </w:tc>
      </w:tr>
    </w:tbl>
    <w:p w14:paraId="6F918D30" w14:textId="77777777" w:rsidR="00422EAB" w:rsidRPr="00A205A9" w:rsidRDefault="00422EAB" w:rsidP="00A205A9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A205A9" w:rsidRDefault="00452B6B" w:rsidP="00A205A9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A205A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A205A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A205A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A205A9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A205A9" w:rsidRDefault="00422EAB" w:rsidP="00A205A9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A205A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A205A9" w:rsidRDefault="00422EAB" w:rsidP="00A205A9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A205A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A205A9" w:rsidRDefault="004E651F" w:rsidP="00A205A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A205A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A205A9" w:rsidRDefault="00422EAB" w:rsidP="00A205A9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A205A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A205A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A205A9" w:rsidRDefault="00422EAB" w:rsidP="00A205A9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A205A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A205A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A205A9" w:rsidRDefault="00422EAB" w:rsidP="00A205A9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A205A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A205A9" w:rsidRDefault="00422EAB" w:rsidP="00A205A9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A205A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A205A9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A205A9" w:rsidRDefault="00AC4ACB" w:rsidP="00A205A9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A205A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A205A9" w:rsidRDefault="00AC4ACB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แบบคำร้องขอย้ายออกต่อโรงเรียน  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พฐ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.19)</w:t>
            </w:r>
          </w:p>
        </w:tc>
        <w:tc>
          <w:tcPr>
            <w:tcW w:w="1843" w:type="dxa"/>
          </w:tcPr>
          <w:p w14:paraId="5FD3D152" w14:textId="2A5AF49F" w:rsidR="00AC4ACB" w:rsidRPr="00A205A9" w:rsidRDefault="00AC4ACB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</w:tc>
        <w:tc>
          <w:tcPr>
            <w:tcW w:w="1559" w:type="dxa"/>
          </w:tcPr>
          <w:p w14:paraId="5C122349" w14:textId="7E674FCD" w:rsidR="00AC4ACB" w:rsidRPr="00A205A9" w:rsidRDefault="00AC4ACB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A205A9" w:rsidRDefault="00AC4ACB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A205A9" w:rsidRDefault="00AC4ACB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572593C" w14:textId="30BE5E7C" w:rsidR="00AC4ACB" w:rsidRPr="00A205A9" w:rsidRDefault="00AC4ACB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A205A9" w14:paraId="342227C6" w14:textId="77777777" w:rsidTr="004E651F">
        <w:tc>
          <w:tcPr>
            <w:tcW w:w="675" w:type="dxa"/>
            <w:vAlign w:val="center"/>
          </w:tcPr>
          <w:p w14:paraId="549998AE" w14:textId="77777777" w:rsidR="00AC4ACB" w:rsidRPr="00A205A9" w:rsidRDefault="00AC4ACB" w:rsidP="00A205A9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A205A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3833516" w14:textId="77777777" w:rsidR="00AC4ACB" w:rsidRPr="00A205A9" w:rsidRDefault="00AC4ACB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เอกสารยืนยันการรับย้ายจากโรงเรียนปลายทาง</w:t>
            </w:r>
          </w:p>
        </w:tc>
        <w:tc>
          <w:tcPr>
            <w:tcW w:w="1843" w:type="dxa"/>
          </w:tcPr>
          <w:p w14:paraId="7B9859B7" w14:textId="77777777" w:rsidR="00AC4ACB" w:rsidRPr="00A205A9" w:rsidRDefault="00AC4ACB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</w:tc>
        <w:tc>
          <w:tcPr>
            <w:tcW w:w="1559" w:type="dxa"/>
          </w:tcPr>
          <w:p w14:paraId="1EB6C1AF" w14:textId="77777777" w:rsidR="00AC4ACB" w:rsidRPr="00A205A9" w:rsidRDefault="00AC4ACB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4312852" w14:textId="77777777" w:rsidR="00AC4ACB" w:rsidRPr="00A205A9" w:rsidRDefault="00AC4ACB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CE4B225" w14:textId="77777777" w:rsidR="00AC4ACB" w:rsidRPr="00A205A9" w:rsidRDefault="00AC4ACB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7C9325E8" w14:textId="77777777" w:rsidR="00AC4ACB" w:rsidRPr="00A205A9" w:rsidRDefault="00AC4ACB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A205A9" w14:paraId="4662C268" w14:textId="77777777" w:rsidTr="004E651F">
        <w:tc>
          <w:tcPr>
            <w:tcW w:w="675" w:type="dxa"/>
            <w:vAlign w:val="center"/>
          </w:tcPr>
          <w:p w14:paraId="1D5C9F63" w14:textId="77777777" w:rsidR="00AC4ACB" w:rsidRPr="00A205A9" w:rsidRDefault="00AC4ACB" w:rsidP="00A205A9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811134" w:rsidRPr="00A205A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55B653F" w14:textId="77777777" w:rsidR="00AC4ACB" w:rsidRPr="00A205A9" w:rsidRDefault="00AC4ACB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เอกสาร หลักฐานแสดงผลการเรียน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ปพ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.1)</w:t>
            </w:r>
          </w:p>
        </w:tc>
        <w:tc>
          <w:tcPr>
            <w:tcW w:w="1843" w:type="dxa"/>
          </w:tcPr>
          <w:p w14:paraId="1E47D1EB" w14:textId="77777777" w:rsidR="00AC4ACB" w:rsidRPr="00A205A9" w:rsidRDefault="00AC4ACB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</w:tc>
        <w:tc>
          <w:tcPr>
            <w:tcW w:w="1559" w:type="dxa"/>
          </w:tcPr>
          <w:p w14:paraId="444CE868" w14:textId="77777777" w:rsidR="00AC4ACB" w:rsidRPr="00A205A9" w:rsidRDefault="00AC4ACB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57CB4EC" w14:textId="77777777" w:rsidR="00AC4ACB" w:rsidRPr="00A205A9" w:rsidRDefault="00AC4ACB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C35A517" w14:textId="77777777" w:rsidR="00AC4ACB" w:rsidRPr="00A205A9" w:rsidRDefault="00AC4ACB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210B37A7" w14:textId="77777777" w:rsidR="00AC4ACB" w:rsidRPr="00A205A9" w:rsidRDefault="00AC4ACB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A205A9" w14:paraId="480DCAFC" w14:textId="77777777" w:rsidTr="004E651F">
        <w:tc>
          <w:tcPr>
            <w:tcW w:w="675" w:type="dxa"/>
            <w:vAlign w:val="center"/>
          </w:tcPr>
          <w:p w14:paraId="55C8E739" w14:textId="77777777" w:rsidR="00AC4ACB" w:rsidRPr="00A205A9" w:rsidRDefault="00AC4ACB" w:rsidP="00A205A9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="00811134" w:rsidRPr="00A205A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75B4E93" w14:textId="77777777" w:rsidR="00AC4ACB" w:rsidRPr="00A205A9" w:rsidRDefault="00AC4ACB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ใบรับรองเวลาเรียน และคะแนนเก็บ หากย้ายระหว่างภาคเรียน</w:t>
            </w:r>
          </w:p>
        </w:tc>
        <w:tc>
          <w:tcPr>
            <w:tcW w:w="1843" w:type="dxa"/>
          </w:tcPr>
          <w:p w14:paraId="24E22137" w14:textId="77777777" w:rsidR="00AC4ACB" w:rsidRPr="00A205A9" w:rsidRDefault="00AC4ACB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</w:tc>
        <w:tc>
          <w:tcPr>
            <w:tcW w:w="1559" w:type="dxa"/>
          </w:tcPr>
          <w:p w14:paraId="1220FD38" w14:textId="77777777" w:rsidR="00AC4ACB" w:rsidRPr="00A205A9" w:rsidRDefault="00AC4ACB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69F16B4" w14:textId="77777777" w:rsidR="00AC4ACB" w:rsidRPr="00A205A9" w:rsidRDefault="00AC4ACB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036A432" w14:textId="77777777" w:rsidR="00AC4ACB" w:rsidRPr="00A205A9" w:rsidRDefault="00AC4ACB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7B4603D4" w14:textId="77777777" w:rsidR="00AC4ACB" w:rsidRPr="00A205A9" w:rsidRDefault="00AC4ACB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AC4ACB" w:rsidRPr="00A205A9" w14:paraId="12D06638" w14:textId="77777777" w:rsidTr="004E651F">
        <w:tc>
          <w:tcPr>
            <w:tcW w:w="675" w:type="dxa"/>
            <w:vAlign w:val="center"/>
          </w:tcPr>
          <w:p w14:paraId="5430FFD6" w14:textId="77777777" w:rsidR="00AC4ACB" w:rsidRPr="00A205A9" w:rsidRDefault="00AC4ACB" w:rsidP="00A205A9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="00811134" w:rsidRPr="00A205A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6D389DC" w14:textId="77777777" w:rsidR="00AC4ACB" w:rsidRPr="00A205A9" w:rsidRDefault="00AC4ACB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สมุดรายงานประจำตัวนักเรียน</w:t>
            </w:r>
          </w:p>
        </w:tc>
        <w:tc>
          <w:tcPr>
            <w:tcW w:w="1843" w:type="dxa"/>
          </w:tcPr>
          <w:p w14:paraId="2C5CA3F3" w14:textId="77777777" w:rsidR="00AC4ACB" w:rsidRPr="00A205A9" w:rsidRDefault="00AC4ACB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</w:tc>
        <w:tc>
          <w:tcPr>
            <w:tcW w:w="1559" w:type="dxa"/>
          </w:tcPr>
          <w:p w14:paraId="790A71D2" w14:textId="77777777" w:rsidR="00AC4ACB" w:rsidRPr="00A205A9" w:rsidRDefault="00AC4ACB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0BD8F9C" w14:textId="77777777" w:rsidR="00AC4ACB" w:rsidRPr="00A205A9" w:rsidRDefault="00AC4ACB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33B1323" w14:textId="77777777" w:rsidR="00AC4ACB" w:rsidRPr="00A205A9" w:rsidRDefault="00AC4ACB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2C59F9C9" w14:textId="77777777" w:rsidR="00AC4ACB" w:rsidRPr="00A205A9" w:rsidRDefault="00AC4ACB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AC4ACB" w:rsidRPr="00A205A9" w14:paraId="4049EC68" w14:textId="77777777" w:rsidTr="004E651F">
        <w:tc>
          <w:tcPr>
            <w:tcW w:w="675" w:type="dxa"/>
            <w:vAlign w:val="center"/>
          </w:tcPr>
          <w:p w14:paraId="5FEE2FC9" w14:textId="77777777" w:rsidR="00AC4ACB" w:rsidRPr="00A205A9" w:rsidRDefault="00AC4ACB" w:rsidP="00A205A9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="00811134" w:rsidRPr="00A205A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FAC09C3" w14:textId="77777777" w:rsidR="00AC4ACB" w:rsidRPr="00A205A9" w:rsidRDefault="00AC4ACB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แบบบันทึกสุขภาพ</w:t>
            </w:r>
          </w:p>
        </w:tc>
        <w:tc>
          <w:tcPr>
            <w:tcW w:w="1843" w:type="dxa"/>
          </w:tcPr>
          <w:p w14:paraId="15FF4C38" w14:textId="77777777" w:rsidR="00AC4ACB" w:rsidRPr="00A205A9" w:rsidRDefault="00AC4ACB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</w:tc>
        <w:tc>
          <w:tcPr>
            <w:tcW w:w="1559" w:type="dxa"/>
          </w:tcPr>
          <w:p w14:paraId="7E1BB3AB" w14:textId="77777777" w:rsidR="00AC4ACB" w:rsidRPr="00A205A9" w:rsidRDefault="00AC4ACB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7C89139" w14:textId="77777777" w:rsidR="00AC4ACB" w:rsidRPr="00A205A9" w:rsidRDefault="00AC4ACB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477F2FA" w14:textId="77777777" w:rsidR="00AC4ACB" w:rsidRPr="00A205A9" w:rsidRDefault="00AC4ACB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78B12E4B" w14:textId="77777777" w:rsidR="00AC4ACB" w:rsidRPr="00A205A9" w:rsidRDefault="00AC4ACB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14:paraId="0E7C7CC4" w14:textId="77777777" w:rsidR="006C6C22" w:rsidRPr="00A205A9" w:rsidRDefault="006C6C22" w:rsidP="00A205A9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A205A9" w:rsidRDefault="00A10CDA" w:rsidP="00A205A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205A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A205A9" w14:paraId="14EFFB83" w14:textId="77777777" w:rsidTr="00090552">
        <w:trPr>
          <w:trHeight w:val="567"/>
        </w:trPr>
        <w:tc>
          <w:tcPr>
            <w:tcW w:w="10314" w:type="dxa"/>
            <w:vAlign w:val="center"/>
          </w:tcPr>
          <w:p w14:paraId="235BD465" w14:textId="77777777" w:rsidR="00F62F55" w:rsidRPr="00A205A9" w:rsidRDefault="00F62F55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14:paraId="25DD3C1F" w14:textId="77777777" w:rsidR="008E2900" w:rsidRPr="00A205A9" w:rsidRDefault="008E2900" w:rsidP="00A205A9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A205A9" w:rsidRDefault="00216FA4" w:rsidP="00A205A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205A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A205A9" w14:paraId="07DF31DE" w14:textId="77777777" w:rsidTr="00C1539D">
        <w:tc>
          <w:tcPr>
            <w:tcW w:w="534" w:type="dxa"/>
          </w:tcPr>
          <w:p w14:paraId="07FE0908" w14:textId="7E60931D" w:rsidR="00EA6950" w:rsidRPr="00A205A9" w:rsidRDefault="00EA6950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A205A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9F27FA9" w14:textId="6B94166A" w:rsidR="00EA6950" w:rsidRDefault="00EA6950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A205A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ร้องเรียนด้วยตนเอง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/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ไปรษณีย์ ที่โรงเรียนพิบูลย์รักษ์พิทยา เลขที่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164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8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ตำบลบ้านแดง อำเภอพิบูลย์รักษ์  จังหวัดอุดรธานี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41130</w:t>
            </w:r>
            <w:r w:rsidRPr="00A205A9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A205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A205A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A205A9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</w:p>
          <w:p w14:paraId="2B2CCC55" w14:textId="77777777" w:rsidR="00A205A9" w:rsidRDefault="00A205A9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AD2131" w14:textId="6AB2860D" w:rsidR="00A205A9" w:rsidRPr="00A205A9" w:rsidRDefault="00A205A9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6950" w:rsidRPr="00A205A9" w14:paraId="21DACBAE" w14:textId="77777777" w:rsidTr="00C1539D">
        <w:tc>
          <w:tcPr>
            <w:tcW w:w="534" w:type="dxa"/>
          </w:tcPr>
          <w:p w14:paraId="6EFF20AE" w14:textId="77777777" w:rsidR="00EA6950" w:rsidRPr="00A205A9" w:rsidRDefault="00EA6950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2</w:t>
            </w:r>
            <w:r w:rsidR="00811134" w:rsidRPr="00A205A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C959751" w14:textId="77777777" w:rsidR="00EA6950" w:rsidRPr="00A205A9" w:rsidRDefault="00EA6950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A205A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ร้องเรียนด้วยตนเอง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/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ไปรษณีย์ ที่สำนักงานเขตพื้นที่การศึกษามัธยมศึกษา เขต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79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6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ถนนเลี่ยงเมือง ตำบลบ้านจั่น อำเภอเมือง จังหวัดอุดรธานี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41000</w:t>
            </w:r>
            <w:r w:rsidRPr="00A205A9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A205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A205A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EA6950" w:rsidRPr="00A205A9" w14:paraId="3E5FF2DD" w14:textId="77777777" w:rsidTr="00C1539D">
        <w:tc>
          <w:tcPr>
            <w:tcW w:w="534" w:type="dxa"/>
          </w:tcPr>
          <w:p w14:paraId="61C4901A" w14:textId="77777777" w:rsidR="00EA6950" w:rsidRPr="00A205A9" w:rsidRDefault="00EA6950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811134" w:rsidRPr="00A205A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CD910A2" w14:textId="77777777" w:rsidR="00EA6950" w:rsidRPr="00A205A9" w:rsidRDefault="00EA6950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A205A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สายด่วนกระทรวงศึกษาธิการ โทร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1579</w:t>
            </w:r>
            <w:r w:rsidRPr="00A205A9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A205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A205A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EA6950" w:rsidRPr="00A205A9" w14:paraId="0F9F4CF1" w14:textId="77777777" w:rsidTr="00C1539D">
        <w:tc>
          <w:tcPr>
            <w:tcW w:w="534" w:type="dxa"/>
          </w:tcPr>
          <w:p w14:paraId="01F4E43A" w14:textId="77777777" w:rsidR="00EA6950" w:rsidRPr="00A205A9" w:rsidRDefault="00EA6950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="00811134" w:rsidRPr="00A205A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2AE433AD" w14:textId="77777777" w:rsidR="00EA6950" w:rsidRPr="00A205A9" w:rsidRDefault="00EA6950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A205A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ศูนย์บริการประชาชน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(1111) 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สำนักงานปลัดสำนักนายกรัฐมนตรีทำเนียบรัฐบาล ถนนพิษณุโลก เขตดุสิต กทม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A205A9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A205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A205A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EA6950" w:rsidRPr="00A205A9" w14:paraId="7E811A97" w14:textId="77777777" w:rsidTr="00C1539D">
        <w:tc>
          <w:tcPr>
            <w:tcW w:w="534" w:type="dxa"/>
          </w:tcPr>
          <w:p w14:paraId="6D5782E7" w14:textId="77777777" w:rsidR="00EA6950" w:rsidRPr="00A205A9" w:rsidRDefault="00EA6950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="00811134" w:rsidRPr="00A205A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145D173" w14:textId="77777777" w:rsidR="00EA6950" w:rsidRPr="00A205A9" w:rsidRDefault="00EA6950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A205A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A205A9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A205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A205A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10300 /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1111 / www.1111.go.th /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.1111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Pr="00A205A9" w:rsidRDefault="00C1539D" w:rsidP="00A205A9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A205A9" w:rsidRDefault="00C3045F" w:rsidP="00A205A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A205A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A205A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A205A9" w:rsidRPr="00A205A9" w14:paraId="4FD1EB3C" w14:textId="77777777" w:rsidTr="00E00F3F">
        <w:trPr>
          <w:trHeight w:val="567"/>
        </w:trPr>
        <w:tc>
          <w:tcPr>
            <w:tcW w:w="10173" w:type="dxa"/>
            <w:vAlign w:val="center"/>
          </w:tcPr>
          <w:p w14:paraId="0CD12DAD" w14:textId="77777777" w:rsidR="00F064C0" w:rsidRPr="00A205A9" w:rsidRDefault="00F064C0" w:rsidP="00A20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5A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036A5900" w14:textId="77777777" w:rsidR="00C1539D" w:rsidRPr="00A205A9" w:rsidRDefault="00C1539D" w:rsidP="00A205A9">
      <w:pPr>
        <w:pStyle w:val="a5"/>
        <w:spacing w:after="0" w:line="240" w:lineRule="auto"/>
        <w:ind w:left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A205A9" w:rsidRDefault="00D51311" w:rsidP="00A205A9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205A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A205A9" w:rsidRDefault="0064558D" w:rsidP="00A205A9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205A9">
        <w:rPr>
          <w:rFonts w:ascii="TH SarabunPSK" w:hAnsi="TH SarabunPSK" w:cs="TH SarabunPSK"/>
          <w:noProof/>
          <w:sz w:val="32"/>
          <w:szCs w:val="32"/>
        </w:rPr>
        <w:t>-</w:t>
      </w:r>
    </w:p>
    <w:p w14:paraId="688B8321" w14:textId="77777777" w:rsidR="0064558D" w:rsidRPr="00A205A9" w:rsidRDefault="0064558D" w:rsidP="00A205A9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A205A9" w14:paraId="6D0BBF17" w14:textId="77777777" w:rsidTr="0064558D">
        <w:tc>
          <w:tcPr>
            <w:tcW w:w="1418" w:type="dxa"/>
          </w:tcPr>
          <w:p w14:paraId="71CC28E5" w14:textId="77777777" w:rsidR="0064558D" w:rsidRPr="00A205A9" w:rsidRDefault="0064558D" w:rsidP="00A205A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A205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A205A9" w:rsidRDefault="0064558D" w:rsidP="00A205A9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25/07/2558</w:t>
            </w:r>
          </w:p>
        </w:tc>
      </w:tr>
      <w:tr w:rsidR="0064558D" w:rsidRPr="00A205A9" w14:paraId="3FCBCAB2" w14:textId="77777777" w:rsidTr="0064558D">
        <w:tc>
          <w:tcPr>
            <w:tcW w:w="1418" w:type="dxa"/>
          </w:tcPr>
          <w:p w14:paraId="76AEC54C" w14:textId="77777777" w:rsidR="0064558D" w:rsidRPr="00A205A9" w:rsidRDefault="0064558D" w:rsidP="00A205A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A205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A205A9" w:rsidRDefault="0064558D" w:rsidP="00A205A9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โดยหัวหน้าหน่วยงาน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(Reviewer)</w:t>
            </w:r>
          </w:p>
        </w:tc>
      </w:tr>
      <w:tr w:rsidR="0064558D" w:rsidRPr="00A205A9" w14:paraId="4A1DF6A2" w14:textId="77777777" w:rsidTr="0064558D">
        <w:tc>
          <w:tcPr>
            <w:tcW w:w="1418" w:type="dxa"/>
          </w:tcPr>
          <w:p w14:paraId="082BD70C" w14:textId="77777777" w:rsidR="0064558D" w:rsidRPr="00A205A9" w:rsidRDefault="0064558D" w:rsidP="00A205A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A205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A205A9" w:rsidRDefault="0064558D" w:rsidP="00A205A9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ผู้อำนวยการโรงเรียนพิบูลย์รักษ์พิทยา สพม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เขต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สพฐ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ศธ</w:t>
            </w: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</w:p>
        </w:tc>
      </w:tr>
      <w:tr w:rsidR="0064558D" w:rsidRPr="00A205A9" w14:paraId="105C0B62" w14:textId="77777777" w:rsidTr="0064558D">
        <w:tc>
          <w:tcPr>
            <w:tcW w:w="1418" w:type="dxa"/>
          </w:tcPr>
          <w:p w14:paraId="7A8B8EDF" w14:textId="77777777" w:rsidR="0064558D" w:rsidRPr="00A205A9" w:rsidRDefault="0064558D" w:rsidP="00A205A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A205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A205A9" w:rsidRDefault="0064558D" w:rsidP="00A205A9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4558D" w:rsidRPr="00A205A9" w14:paraId="6BB94F10" w14:textId="77777777" w:rsidTr="0064558D">
        <w:tc>
          <w:tcPr>
            <w:tcW w:w="1418" w:type="dxa"/>
          </w:tcPr>
          <w:p w14:paraId="362D6899" w14:textId="77777777" w:rsidR="0064558D" w:rsidRPr="00A205A9" w:rsidRDefault="0064558D" w:rsidP="00A205A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A205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A205A9" w:rsidRDefault="0064558D" w:rsidP="00A205A9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205A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A205A9" w:rsidRDefault="0064558D" w:rsidP="00A205A9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A205A9" w:rsidRDefault="00982CD7" w:rsidP="00A205A9">
      <w:pPr>
        <w:pStyle w:val="a5"/>
        <w:spacing w:after="0" w:line="240" w:lineRule="auto"/>
        <w:ind w:left="426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A205A9" w:rsidRDefault="00D51311" w:rsidP="00A205A9">
      <w:pPr>
        <w:spacing w:after="0" w:line="240" w:lineRule="auto"/>
        <w:ind w:left="360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A205A9" w:rsidRDefault="003F4A0D" w:rsidP="00A205A9">
      <w:pPr>
        <w:spacing w:after="0" w:line="240" w:lineRule="auto"/>
        <w:jc w:val="right"/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</w:pPr>
    </w:p>
    <w:sectPr w:rsidR="003F4A0D" w:rsidRPr="00A205A9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3CCB8" w14:textId="77777777" w:rsidR="00A778F7" w:rsidRDefault="00A778F7" w:rsidP="00C81DB8">
      <w:pPr>
        <w:spacing w:after="0" w:line="240" w:lineRule="auto"/>
      </w:pPr>
      <w:r>
        <w:separator/>
      </w:r>
    </w:p>
  </w:endnote>
  <w:endnote w:type="continuationSeparator" w:id="0">
    <w:p w14:paraId="1600E681" w14:textId="77777777" w:rsidR="00A778F7" w:rsidRDefault="00A778F7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03FFC" w14:textId="77777777" w:rsidR="00A778F7" w:rsidRDefault="00A778F7" w:rsidP="00C81DB8">
      <w:pPr>
        <w:spacing w:after="0" w:line="240" w:lineRule="auto"/>
      </w:pPr>
      <w:r>
        <w:separator/>
      </w:r>
    </w:p>
  </w:footnote>
  <w:footnote w:type="continuationSeparator" w:id="0">
    <w:p w14:paraId="0A453008" w14:textId="77777777" w:rsidR="00A778F7" w:rsidRDefault="00A778F7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05A9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A205A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205A9"/>
    <w:rsid w:val="00A47E94"/>
    <w:rsid w:val="00A778F7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5F81B-876C-4F5D-B093-223CD029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652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POOK</cp:lastModifiedBy>
  <cp:revision>84</cp:revision>
  <cp:lastPrinted>2015-03-02T15:12:00Z</cp:lastPrinted>
  <dcterms:created xsi:type="dcterms:W3CDTF">2015-04-23T03:41:00Z</dcterms:created>
  <dcterms:modified xsi:type="dcterms:W3CDTF">2015-07-26T08:37:00Z</dcterms:modified>
</cp:coreProperties>
</file>